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42C" w:rsidRDefault="00000000">
      <w:pPr>
        <w:pStyle w:val="Tekstpodstawowy"/>
        <w:spacing w:after="0"/>
        <w:jc w:val="right"/>
      </w:pPr>
      <w:r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Załącznik Nr 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1742C" w:rsidRDefault="00000000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1742C" w:rsidRDefault="00000000">
      <w:pPr>
        <w:pStyle w:val="Tekstpodstawowy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Wyszków …………………</w:t>
      </w: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000000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</w:p>
    <w:p w:rsidR="0021742C" w:rsidRDefault="00000000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(nazwa firmy, adres, telefon) </w:t>
      </w: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000000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WYKAZ</w:t>
      </w:r>
    </w:p>
    <w:p w:rsidR="0021742C" w:rsidRDefault="00000000">
      <w:pPr>
        <w:pStyle w:val="Tekstpodstawowy"/>
        <w:spacing w:after="0"/>
        <w:jc w:val="center"/>
      </w:pPr>
      <w:r>
        <w:rPr>
          <w:rFonts w:ascii="Calibri" w:hAnsi="Calibri" w:cs="Calibri"/>
          <w:b/>
          <w:bCs/>
        </w:rPr>
        <w:t>wykonanych w okresie ostatnich 3 lat robót budowlanych w zakresie podobnym do zadania będącego przedmiotem postepowania</w:t>
      </w:r>
      <w:r>
        <w:rPr>
          <w:rFonts w:ascii="Calibri" w:hAnsi="Calibri" w:cs="Calibri"/>
        </w:rPr>
        <w:t>.</w:t>
      </w: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582"/>
      </w:tblGrid>
      <w:tr w:rsidR="0021742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000000">
            <w:pPr>
              <w:pStyle w:val="Tekstpodstawowy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000000">
            <w:pPr>
              <w:pStyle w:val="Tekstpodstawowy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000000">
            <w:pPr>
              <w:pStyle w:val="Tekstpodstawowy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000000">
            <w:pPr>
              <w:pStyle w:val="Tekstpodstawowy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Miejsce wykonania</w:t>
            </w: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21742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21742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21742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21742C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42C" w:rsidRDefault="0021742C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</w:tbl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21742C">
      <w:pPr>
        <w:pStyle w:val="Tekstpodstawowy"/>
        <w:spacing w:after="0"/>
        <w:rPr>
          <w:rFonts w:ascii="Calibri" w:hAnsi="Calibri" w:cs="Calibri"/>
        </w:rPr>
      </w:pPr>
    </w:p>
    <w:p w:rsidR="0021742C" w:rsidRDefault="00000000">
      <w:pPr>
        <w:spacing w:line="360" w:lineRule="auto"/>
        <w:ind w:left="4536" w:firstLine="1134"/>
      </w:pPr>
      <w:r>
        <w:rPr>
          <w:rFonts w:ascii="Calibri" w:hAnsi="Calibri" w:cs="Calibri"/>
          <w:sz w:val="22"/>
          <w:szCs w:val="22"/>
        </w:rPr>
        <w:t>………..………………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</w:t>
      </w:r>
    </w:p>
    <w:p w:rsidR="0021742C" w:rsidRDefault="00000000">
      <w:pPr>
        <w:ind w:left="4536" w:firstLine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(Podpis osoby uprawnionej </w:t>
      </w:r>
    </w:p>
    <w:p w:rsidR="0021742C" w:rsidRDefault="00000000">
      <w:pPr>
        <w:ind w:left="5670"/>
      </w:pPr>
      <w:r>
        <w:rPr>
          <w:rFonts w:ascii="Calibri" w:hAnsi="Calibri" w:cs="Calibri"/>
          <w:sz w:val="20"/>
          <w:szCs w:val="20"/>
        </w:rPr>
        <w:t>do reprezentowania wykonawcy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  <w:lang w:val="pl-PL"/>
        </w:rPr>
        <w:t xml:space="preserve">   </w:t>
      </w:r>
    </w:p>
    <w:p w:rsidR="0021742C" w:rsidRDefault="0021742C">
      <w:pPr>
        <w:pStyle w:val="Standard"/>
      </w:pPr>
    </w:p>
    <w:sectPr w:rsidR="0021742C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3AD8" w:rsidRDefault="00F63AD8">
      <w:r>
        <w:separator/>
      </w:r>
    </w:p>
  </w:endnote>
  <w:endnote w:type="continuationSeparator" w:id="0">
    <w:p w:rsidR="00F63AD8" w:rsidRDefault="00F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3AD8" w:rsidRDefault="00F63AD8">
      <w:r>
        <w:rPr>
          <w:color w:val="000000"/>
        </w:rPr>
        <w:separator/>
      </w:r>
    </w:p>
  </w:footnote>
  <w:footnote w:type="continuationSeparator" w:id="0">
    <w:p w:rsidR="00F63AD8" w:rsidRDefault="00F6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742C"/>
    <w:rsid w:val="0021742C"/>
    <w:rsid w:val="0034754C"/>
    <w:rsid w:val="00C246BC"/>
    <w:rsid w:val="00F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E2B68-6B93-4094-87FF-E7C3277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">
    <w:name w:val="Body Text"/>
    <w:basedOn w:val="Normalny"/>
    <w:pPr>
      <w:spacing w:after="283"/>
      <w:textAlignment w:val="auto"/>
    </w:pPr>
    <w:rPr>
      <w:rFonts w:eastAsia="Tahoma" w:cs="Times New Roman"/>
      <w:color w:val="000000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eastAsia="Tahoma" w:cs="Times New Roman"/>
      <w:color w:val="000000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Sielski</dc:creator>
  <cp:lastModifiedBy>Adrian Sielski (UM Wyszków)</cp:lastModifiedBy>
  <cp:revision>2</cp:revision>
  <dcterms:created xsi:type="dcterms:W3CDTF">2025-06-10T13:01:00Z</dcterms:created>
  <dcterms:modified xsi:type="dcterms:W3CDTF">2025-06-10T13:01:00Z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